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C5" w:rsidRDefault="00F75FC5" w:rsidP="00D62E3E">
      <w:pPr>
        <w:jc w:val="center"/>
        <w:rPr>
          <w:rFonts w:cs="B Titr"/>
          <w:rtl/>
        </w:rPr>
      </w:pPr>
      <w:bookmarkStart w:id="0" w:name="_GoBack"/>
      <w:bookmarkEnd w:id="0"/>
    </w:p>
    <w:p w:rsidR="00E7798B" w:rsidRDefault="00E7798B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bidi="ar-S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5227572</wp:posOffset>
            </wp:positionH>
            <wp:positionV relativeFrom="paragraph">
              <wp:posOffset>182892</wp:posOffset>
            </wp:positionV>
            <wp:extent cx="403644" cy="483079"/>
            <wp:effectExtent l="19050" t="0" r="0" b="0"/>
            <wp:wrapNone/>
            <wp:docPr id="2" name="Picture 2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8B" w:rsidRDefault="00E7798B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</w:p>
    <w:p w:rsidR="00026141" w:rsidRPr="00026141" w:rsidRDefault="00B17041" w:rsidP="00026141">
      <w:pPr>
        <w:jc w:val="center"/>
        <w:rPr>
          <w:rFonts w:cs="B Titr"/>
          <w:color w:val="7030A0"/>
          <w:sz w:val="20"/>
          <w:szCs w:val="20"/>
        </w:rPr>
      </w:pPr>
      <w:r>
        <w:rPr>
          <w:rFonts w:ascii="IranNastaliq" w:hAnsi="IranNastaliq" w:cs="IranNastaliq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120015</wp:posOffset>
                </wp:positionV>
                <wp:extent cx="3847465" cy="967105"/>
                <wp:effectExtent l="6350" t="5715" r="13335" b="825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465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3DEB" w:rsidRPr="00513DEB" w:rsidRDefault="00513DEB" w:rsidP="008E5B08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0070C0"/>
                                <w:rtl/>
                                <w:lang w:bidi="ar-SA"/>
                              </w:rPr>
                            </w:pPr>
                            <w:r w:rsidRPr="00513DEB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>فرم</w:t>
                            </w:r>
                            <w:r w:rsidRPr="00513DEB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 xml:space="preserve">  (</w:t>
                            </w:r>
                            <w:r w:rsidR="008E5B08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>4</w:t>
                            </w:r>
                            <w:r w:rsidRPr="00513DEB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>)</w:t>
                            </w:r>
                          </w:p>
                          <w:p w:rsidR="00513DEB" w:rsidRPr="00513DEB" w:rsidRDefault="00513DEB" w:rsidP="00513DEB">
                            <w:pPr>
                              <w:jc w:val="center"/>
                              <w:rPr>
                                <w:rFonts w:cs="B Titr"/>
                                <w:color w:val="0070C0"/>
                                <w:rtl/>
                              </w:rPr>
                            </w:pPr>
                            <w:r w:rsidRPr="00513DEB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>تقاضای گواهی اشتغال به کار اعضای هیأت علمی دانشگاه</w:t>
                            </w:r>
                          </w:p>
                          <w:p w:rsidR="00513DEB" w:rsidRPr="00513DEB" w:rsidRDefault="00513DEB" w:rsidP="00F422AC">
                            <w:pPr>
                              <w:jc w:val="center"/>
                              <w:rPr>
                                <w:color w:val="0070C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50" o:spid="_x0000_s1026" style="position:absolute;left:0;text-align:left;margin-left:46.7pt;margin-top:9.45pt;width:302.95pt;height:76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" strokecolor="white [3212]">
                <v:textbox>
                  <w:txbxContent>
                    <w:p w:rsidR="00513DEB" w:rsidRPr="00513DEB" w:rsidRDefault="00513DEB" w:rsidP="008E5B08">
                      <w:pPr>
                        <w:jc w:val="center"/>
                        <w:rPr>
                          <w:rFonts w:ascii="IranNastaliq" w:hAnsi="IranNastaliq" w:cs="B Titr"/>
                          <w:color w:val="0070C0"/>
                          <w:rtl/>
                          <w:lang w:bidi="ar-SA"/>
                        </w:rPr>
                      </w:pPr>
                      <w:r w:rsidRPr="00513DEB">
                        <w:rPr>
                          <w:rFonts w:cs="B Titr" w:hint="cs"/>
                          <w:color w:val="0070C0"/>
                          <w:rtl/>
                        </w:rPr>
                        <w:t>فرم</w:t>
                      </w:r>
                      <w:r w:rsidRPr="00513DEB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 xml:space="preserve">  (</w:t>
                      </w:r>
                      <w:r w:rsidR="008E5B08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>4</w:t>
                      </w:r>
                      <w:r w:rsidRPr="00513DEB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>)</w:t>
                      </w:r>
                    </w:p>
                    <w:p w:rsidR="00513DEB" w:rsidRPr="00513DEB" w:rsidRDefault="00513DEB" w:rsidP="00513DEB">
                      <w:pPr>
                        <w:jc w:val="center"/>
                        <w:rPr>
                          <w:rFonts w:cs="B Titr"/>
                          <w:color w:val="0070C0"/>
                          <w:rtl/>
                        </w:rPr>
                      </w:pPr>
                      <w:r w:rsidRPr="00513DEB">
                        <w:rPr>
                          <w:rFonts w:cs="B Titr" w:hint="cs"/>
                          <w:color w:val="0070C0"/>
                          <w:rtl/>
                        </w:rPr>
                        <w:t>تقاضای گواهی اشتغال به کار اعضای هیأت علمی دانشگاه</w:t>
                      </w:r>
                    </w:p>
                    <w:p w:rsidR="00513DEB" w:rsidRPr="00513DEB" w:rsidRDefault="00513DEB" w:rsidP="00F422AC">
                      <w:pPr>
                        <w:jc w:val="center"/>
                        <w:rPr>
                          <w:color w:val="0070C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6141" w:rsidRPr="00026141">
        <w:rPr>
          <w:rFonts w:cs="B Titr" w:hint="cs"/>
          <w:color w:val="7030A0"/>
          <w:rtl/>
        </w:rPr>
        <w:t xml:space="preserve">               </w:t>
      </w:r>
    </w:p>
    <w:p w:rsidR="00E7798B" w:rsidRPr="00504729" w:rsidRDefault="00E7798B" w:rsidP="00E7798B">
      <w:pPr>
        <w:bidi/>
        <w:ind w:left="-567"/>
        <w:contextualSpacing/>
        <w:rPr>
          <w:rFonts w:ascii="IranNastaliq" w:hAnsi="IranNastaliq" w:cs="IranNastaliq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</w:t>
      </w:r>
      <w:r w:rsidRPr="00504729">
        <w:rPr>
          <w:rFonts w:ascii="IranNastaliq" w:hAnsi="IranNastaliq" w:cs="IranNastaliq"/>
          <w:sz w:val="18"/>
          <w:szCs w:val="18"/>
          <w:rtl/>
          <w:lang w:bidi="ar-SA"/>
        </w:rPr>
        <w:t>دانشگاه علوم پزشک</w:t>
      </w:r>
      <w:r w:rsidRPr="00504729">
        <w:rPr>
          <w:rFonts w:ascii="IranNastaliq" w:hAnsi="IranNastaliq" w:cs="IranNastaliq" w:hint="cs"/>
          <w:sz w:val="18"/>
          <w:szCs w:val="18"/>
          <w:rtl/>
          <w:lang w:bidi="ar-SA"/>
        </w:rPr>
        <w:t>ی</w:t>
      </w: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Mitra" w:hint="cs"/>
          <w:rtl/>
          <w:lang w:bidi="ar-SA"/>
        </w:rPr>
        <w:t xml:space="preserve"> </w:t>
      </w:r>
    </w:p>
    <w:p w:rsidR="00EB7E64" w:rsidRDefault="00E7798B" w:rsidP="00513DEB">
      <w:pPr>
        <w:bidi/>
        <w:ind w:left="-567"/>
        <w:contextualSpacing/>
        <w:rPr>
          <w:rFonts w:ascii="IranNastaliq" w:hAnsi="IranNastaliq" w:cs="IranNastaliq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</w:t>
      </w:r>
      <w:r w:rsidRPr="00504729">
        <w:rPr>
          <w:rFonts w:ascii="IranNastaliq" w:hAnsi="IranNastaliq" w:cs="IranNastaliq"/>
          <w:sz w:val="18"/>
          <w:szCs w:val="18"/>
          <w:rtl/>
          <w:lang w:bidi="ar-SA"/>
        </w:rPr>
        <w:t>و خدمات بهداشت</w:t>
      </w:r>
      <w:r>
        <w:rPr>
          <w:rFonts w:ascii="IranNastaliq" w:hAnsi="IranNastaliq" w:cs="IranNastaliq"/>
          <w:sz w:val="18"/>
          <w:szCs w:val="18"/>
          <w:rtl/>
          <w:lang w:bidi="ar-SA"/>
        </w:rPr>
        <w:t xml:space="preserve">ی درمانی </w:t>
      </w: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ایران                                                                     </w:t>
      </w:r>
      <w:r w:rsidR="00EB7E64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</w:t>
      </w:r>
      <w:r w:rsidR="00B76B22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</w:t>
      </w:r>
      <w:r w:rsidR="00EB7E64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</w:t>
      </w:r>
      <w:r w:rsidR="00513DEB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</w:t>
      </w:r>
      <w:r w:rsidR="00EB7E64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</w:t>
      </w:r>
      <w:r w:rsidR="00EB7E64" w:rsidRPr="00513DEB">
        <w:rPr>
          <w:rFonts w:ascii="IranNastaliq" w:hAnsi="IranNastaliq" w:cs="IranNastaliq" w:hint="cs"/>
          <w:color w:val="548DD4" w:themeColor="text2" w:themeTint="99"/>
          <w:sz w:val="18"/>
          <w:szCs w:val="18"/>
          <w:rtl/>
          <w:lang w:bidi="ar-SA"/>
        </w:rPr>
        <w:t xml:space="preserve">   </w:t>
      </w:r>
      <w:r w:rsidR="00A17C4A" w:rsidRPr="00513DEB">
        <w:rPr>
          <w:rFonts w:ascii="IranNastaliq" w:hAnsi="IranNastaliq" w:cs="B Titr" w:hint="cs"/>
          <w:color w:val="548DD4" w:themeColor="text2" w:themeTint="99"/>
          <w:rtl/>
          <w:lang w:bidi="ar-SA"/>
        </w:rPr>
        <w:t xml:space="preserve"> </w:t>
      </w:r>
      <w:r w:rsidR="00A17C4A" w:rsidRPr="004071AE">
        <w:rPr>
          <w:rFonts w:ascii="IranNastaliq" w:hAnsi="IranNastaliq" w:cs="IranNastaliq" w:hint="cs"/>
          <w:color w:val="008E40"/>
          <w:sz w:val="18"/>
          <w:szCs w:val="18"/>
          <w:rtl/>
          <w:lang w:bidi="ar-SA"/>
        </w:rPr>
        <w:t xml:space="preserve">                                                                                                             </w:t>
      </w:r>
      <w:r w:rsidR="00A17C4A" w:rsidRPr="004071AE">
        <w:rPr>
          <w:rFonts w:cs="B Titr" w:hint="cs"/>
          <w:color w:val="008E40"/>
          <w:rtl/>
        </w:rPr>
        <w:t xml:space="preserve">            </w:t>
      </w:r>
      <w:r w:rsidR="00EB7E64" w:rsidRPr="004071AE">
        <w:rPr>
          <w:rFonts w:ascii="IranNastaliq" w:hAnsi="IranNastaliq" w:cs="IranNastaliq" w:hint="cs"/>
          <w:color w:val="008E40"/>
          <w:sz w:val="18"/>
          <w:szCs w:val="18"/>
          <w:rtl/>
          <w:lang w:bidi="ar-SA"/>
        </w:rPr>
        <w:t xml:space="preserve">          </w:t>
      </w:r>
    </w:p>
    <w:p w:rsidR="00A17C4A" w:rsidRPr="00A17C4A" w:rsidRDefault="00EB7E64" w:rsidP="00513DEB">
      <w:pPr>
        <w:bidi/>
        <w:ind w:left="-567"/>
        <w:contextualSpacing/>
        <w:rPr>
          <w:rFonts w:cs="B Titr"/>
          <w:color w:val="2D0492"/>
          <w:rtl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</w:t>
      </w:r>
      <w:r w:rsidR="00E7798B">
        <w:rPr>
          <w:rFonts w:ascii="IranNastaliq" w:hAnsi="IranNastaliq" w:cs="IranNastaliq" w:hint="cs"/>
          <w:sz w:val="20"/>
          <w:szCs w:val="20"/>
          <w:rtl/>
          <w:lang w:bidi="ar-SA"/>
        </w:rPr>
        <w:t>معاونت بین الملل</w:t>
      </w:r>
      <w:r w:rsidR="00E7798B">
        <w:rPr>
          <w:rFonts w:cs="B Titr" w:hint="cs"/>
          <w:color w:val="7030A0"/>
          <w:rtl/>
        </w:rPr>
        <w:t xml:space="preserve">  </w:t>
      </w:r>
      <w:r w:rsidR="00B76B22">
        <w:rPr>
          <w:rFonts w:cs="B Titr" w:hint="cs"/>
          <w:color w:val="7030A0"/>
          <w:rtl/>
        </w:rPr>
        <w:t xml:space="preserve">   </w:t>
      </w:r>
      <w:r w:rsidR="00E7798B">
        <w:rPr>
          <w:rFonts w:cs="B Titr" w:hint="cs"/>
          <w:color w:val="7030A0"/>
          <w:rtl/>
        </w:rPr>
        <w:t xml:space="preserve">   </w:t>
      </w:r>
      <w:r w:rsidR="00A17C4A">
        <w:rPr>
          <w:rFonts w:cs="B Titr" w:hint="cs"/>
          <w:color w:val="2D0492"/>
          <w:rtl/>
        </w:rPr>
        <w:t xml:space="preserve">        </w:t>
      </w:r>
      <w:r w:rsidR="00B76B22" w:rsidRPr="003E3C39">
        <w:rPr>
          <w:rFonts w:cs="B Titr" w:hint="cs"/>
          <w:color w:val="2D0492"/>
          <w:rtl/>
        </w:rPr>
        <w:t xml:space="preserve">    </w:t>
      </w:r>
      <w:r w:rsidR="00A17C4A">
        <w:rPr>
          <w:rFonts w:cs="B Titr" w:hint="cs"/>
          <w:color w:val="2D0492"/>
          <w:rtl/>
        </w:rPr>
        <w:t xml:space="preserve">     </w:t>
      </w:r>
      <w:r w:rsidR="00B76B22" w:rsidRPr="003E3C39">
        <w:rPr>
          <w:rFonts w:cs="B Titr" w:hint="cs"/>
          <w:color w:val="2D0492"/>
          <w:rtl/>
        </w:rPr>
        <w:t xml:space="preserve">    </w:t>
      </w:r>
    </w:p>
    <w:p w:rsidR="00B76B22" w:rsidRPr="00513DEB" w:rsidRDefault="00A17C4A" w:rsidP="00513DEB">
      <w:pPr>
        <w:bidi/>
        <w:ind w:left="-567"/>
        <w:contextualSpacing/>
        <w:rPr>
          <w:rFonts w:ascii="IranNastaliq" w:hAnsi="IranNastaliq" w:cs="IranNastaliq"/>
          <w:color w:val="548DD4" w:themeColor="text2" w:themeTint="99"/>
          <w:rtl/>
          <w:lang w:bidi="ar-SA"/>
        </w:rPr>
      </w:pPr>
      <w:r w:rsidRPr="00A17C4A">
        <w:rPr>
          <w:rFonts w:cs="B Titr" w:hint="cs"/>
          <w:color w:val="2D0492"/>
          <w:rtl/>
        </w:rPr>
        <w:t xml:space="preserve">                                                                 </w:t>
      </w:r>
      <w:r w:rsidRPr="004071AE">
        <w:rPr>
          <w:rFonts w:cs="B Titr" w:hint="cs"/>
          <w:color w:val="008E40"/>
          <w:rtl/>
        </w:rPr>
        <w:t xml:space="preserve"> </w:t>
      </w:r>
    </w:p>
    <w:p w:rsidR="00E7798B" w:rsidRPr="00026141" w:rsidRDefault="00E7798B" w:rsidP="00F444E9">
      <w:pPr>
        <w:bidi/>
        <w:ind w:left="-567"/>
        <w:contextualSpacing/>
        <w:rPr>
          <w:rFonts w:cs="B Titr"/>
          <w:color w:val="7030A0"/>
          <w:rtl/>
        </w:rPr>
      </w:pPr>
      <w:r>
        <w:rPr>
          <w:rFonts w:cs="B Titr" w:hint="cs"/>
          <w:color w:val="7030A0"/>
          <w:rtl/>
        </w:rPr>
        <w:t xml:space="preserve">           </w:t>
      </w:r>
      <w:r w:rsidR="00A302F8">
        <w:rPr>
          <w:rFonts w:cs="B Titr" w:hint="cs"/>
          <w:color w:val="7030A0"/>
          <w:rtl/>
        </w:rPr>
        <w:t xml:space="preserve">   </w:t>
      </w:r>
      <w:r>
        <w:rPr>
          <w:rFonts w:cs="B Titr" w:hint="cs"/>
          <w:color w:val="7030A0"/>
          <w:rtl/>
        </w:rPr>
        <w:t xml:space="preserve">                        </w:t>
      </w:r>
      <w:r w:rsidR="00205DC2">
        <w:rPr>
          <w:rFonts w:cs="B Titr" w:hint="cs"/>
          <w:color w:val="7030A0"/>
          <w:rtl/>
        </w:rPr>
        <w:t xml:space="preserve">            </w:t>
      </w:r>
      <w:r>
        <w:rPr>
          <w:rFonts w:cs="B Titr" w:hint="cs"/>
          <w:color w:val="7030A0"/>
          <w:rtl/>
        </w:rPr>
        <w:t xml:space="preserve">     </w:t>
      </w:r>
      <w:r>
        <w:rPr>
          <w:rFonts w:cs="B Titr"/>
          <w:color w:val="7030A0"/>
        </w:rPr>
        <w:t xml:space="preserve"> </w:t>
      </w:r>
      <w:r>
        <w:rPr>
          <w:rFonts w:cs="B Titr" w:hint="cs"/>
          <w:color w:val="7030A0"/>
          <w:rtl/>
        </w:rPr>
        <w:t xml:space="preserve">     </w:t>
      </w:r>
    </w:p>
    <w:p w:rsidR="00ED7A80" w:rsidRDefault="00A302F8" w:rsidP="00EB7E64">
      <w:pPr>
        <w:bidi/>
        <w:contextualSpacing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  </w:t>
      </w:r>
      <w:r w:rsidR="003E3C39">
        <w:rPr>
          <w:rFonts w:cs="B Koodak" w:hint="cs"/>
          <w:rtl/>
        </w:rPr>
        <w:t>نام و نام خانوادگی</w:t>
      </w:r>
    </w:p>
    <w:p w:rsidR="00A17C4A" w:rsidRDefault="00A302F8" w:rsidP="00ED7A80">
      <w:pPr>
        <w:bidi/>
        <w:contextualSpacing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  </w:t>
      </w:r>
      <w:r w:rsidR="003E3C39">
        <w:rPr>
          <w:rFonts w:cs="B Koodak" w:hint="cs"/>
          <w:rtl/>
        </w:rPr>
        <w:t xml:space="preserve">فارسی: </w:t>
      </w:r>
      <w:r w:rsidR="00ED7A80">
        <w:rPr>
          <w:rFonts w:cs="B Koodak" w:hint="cs"/>
          <w:rtl/>
        </w:rPr>
        <w:t xml:space="preserve">....................................................  </w:t>
      </w:r>
    </w:p>
    <w:p w:rsidR="00ED7A80" w:rsidRDefault="00026141" w:rsidP="00A17C4A">
      <w:pPr>
        <w:bidi/>
        <w:contextualSpacing/>
        <w:jc w:val="both"/>
        <w:rPr>
          <w:rFonts w:cs="B Koodak"/>
          <w:rtl/>
        </w:rPr>
      </w:pPr>
      <w:r w:rsidRPr="008756B0">
        <w:rPr>
          <w:rFonts w:cs="B Koodak" w:hint="cs"/>
          <w:rtl/>
        </w:rPr>
        <w:t xml:space="preserve">           </w:t>
      </w:r>
      <w:r w:rsidR="00EB7E64">
        <w:rPr>
          <w:rFonts w:cs="B Koodak" w:hint="cs"/>
          <w:rtl/>
        </w:rPr>
        <w:t xml:space="preserve">             </w:t>
      </w:r>
    </w:p>
    <w:p w:rsidR="00026141" w:rsidRDefault="00ED7A80" w:rsidP="00ED7A80">
      <w:pPr>
        <w:bidi/>
        <w:contextualSpacing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  </w:t>
      </w:r>
      <w:r w:rsidR="003E3C39">
        <w:rPr>
          <w:rFonts w:cs="B Koodak" w:hint="cs"/>
          <w:rtl/>
        </w:rPr>
        <w:t>لاتین</w:t>
      </w:r>
      <w:r w:rsidR="003E3C39" w:rsidRPr="00990387">
        <w:rPr>
          <w:rFonts w:cs="B Koodak" w:hint="cs"/>
          <w:sz w:val="20"/>
          <w:szCs w:val="20"/>
          <w:rtl/>
        </w:rPr>
        <w:t>( مطابق با مندرجات پاسپورتی):</w:t>
      </w:r>
      <w:r w:rsidR="00026141" w:rsidRPr="008756B0">
        <w:rPr>
          <w:rFonts w:cs="B Koodak" w:hint="cs"/>
          <w:rtl/>
        </w:rPr>
        <w:t xml:space="preserve"> </w:t>
      </w:r>
      <w:r>
        <w:rPr>
          <w:rFonts w:cs="B Koodak" w:hint="cs"/>
          <w:rtl/>
        </w:rPr>
        <w:t xml:space="preserve">....................................................  </w:t>
      </w:r>
    </w:p>
    <w:p w:rsidR="00ED7A80" w:rsidRDefault="00ED7A80" w:rsidP="00ED7A80">
      <w:pPr>
        <w:bidi/>
        <w:contextualSpacing/>
        <w:jc w:val="both"/>
        <w:rPr>
          <w:rFonts w:cs="B Koodak"/>
          <w:rtl/>
        </w:rPr>
      </w:pPr>
    </w:p>
    <w:p w:rsidR="00300FCE" w:rsidRPr="00300FCE" w:rsidRDefault="00300FCE" w:rsidP="00300FCE">
      <w:pPr>
        <w:bidi/>
        <w:contextualSpacing/>
        <w:jc w:val="both"/>
        <w:rPr>
          <w:rFonts w:cs="B Koodak"/>
          <w:sz w:val="16"/>
          <w:szCs w:val="16"/>
          <w:rtl/>
        </w:rPr>
      </w:pPr>
    </w:p>
    <w:p w:rsidR="003E3C39" w:rsidRDefault="003E3C39" w:rsidP="00D10587">
      <w:pPr>
        <w:bidi/>
        <w:contextualSpacing/>
        <w:rPr>
          <w:rFonts w:cs="B Koodak"/>
          <w:rtl/>
        </w:rPr>
      </w:pPr>
      <w:r>
        <w:rPr>
          <w:rFonts w:cs="B Koodak" w:hint="cs"/>
          <w:rtl/>
        </w:rPr>
        <w:t xml:space="preserve">  مرتبه علمی</w:t>
      </w:r>
    </w:p>
    <w:p w:rsidR="00026141" w:rsidRDefault="00B17041" w:rsidP="003E3C39">
      <w:pPr>
        <w:bidi/>
        <w:contextualSpacing/>
        <w:rPr>
          <w:rFonts w:cs="B Koodak"/>
          <w:rtl/>
        </w:rPr>
      </w:pPr>
      <w:r>
        <w:rPr>
          <w:rFonts w:cs="B Koodak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27940</wp:posOffset>
                </wp:positionV>
                <wp:extent cx="121285" cy="145415"/>
                <wp:effectExtent l="7620" t="9525" r="13970" b="6985"/>
                <wp:wrapNone/>
                <wp:docPr id="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4EDE2E9" id="Oval 35" o:spid="_x0000_s1026" style="position:absolute;margin-left:218.55pt;margin-top:2.2pt;width:9.55pt;height:1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"/>
            </w:pict>
          </mc:Fallback>
        </mc:AlternateContent>
      </w:r>
      <w:r>
        <w:rPr>
          <w:rFonts w:cs="B Koodak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27940</wp:posOffset>
                </wp:positionV>
                <wp:extent cx="121285" cy="145415"/>
                <wp:effectExtent l="5715" t="9525" r="6350" b="6985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75BA922" id="Oval 34" o:spid="_x0000_s1026" style="position:absolute;margin-left:133.65pt;margin-top:2.2pt;width:9.55pt;height:1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"/>
            </w:pict>
          </mc:Fallback>
        </mc:AlternateContent>
      </w:r>
      <w:r>
        <w:rPr>
          <w:rFonts w:cs="B Koodak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27940</wp:posOffset>
                </wp:positionV>
                <wp:extent cx="121285" cy="145415"/>
                <wp:effectExtent l="12065" t="9525" r="9525" b="698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6AC8A42" id="Oval 33" o:spid="_x0000_s1026" style="position:absolute;margin-left:308.9pt;margin-top:2.2pt;width:9.55pt;height:1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"/>
            </w:pict>
          </mc:Fallback>
        </mc:AlternateContent>
      </w:r>
      <w:r>
        <w:rPr>
          <w:rFonts w:cs="B Koodak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71120</wp:posOffset>
                </wp:positionV>
                <wp:extent cx="121285" cy="145415"/>
                <wp:effectExtent l="9525" t="5080" r="12065" b="11430"/>
                <wp:wrapNone/>
                <wp:docPr id="3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318D894" id="Oval 45" o:spid="_x0000_s1026" style="position:absolute;margin-left:388.2pt;margin-top:5.6pt;width:9.55pt;height:1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"/>
            </w:pict>
          </mc:Fallback>
        </mc:AlternateContent>
      </w:r>
      <w:r w:rsidR="00300FCE">
        <w:rPr>
          <w:rFonts w:cs="B Koodak" w:hint="cs"/>
          <w:rtl/>
        </w:rPr>
        <w:t xml:space="preserve"> </w:t>
      </w:r>
      <w:r w:rsidR="00D10587">
        <w:rPr>
          <w:rFonts w:cs="B Koodak" w:hint="cs"/>
          <w:rtl/>
        </w:rPr>
        <w:t xml:space="preserve"> مربی           </w:t>
      </w:r>
      <w:r w:rsidR="003E3C39">
        <w:rPr>
          <w:rFonts w:cs="B Koodak" w:hint="cs"/>
          <w:rtl/>
        </w:rPr>
        <w:t xml:space="preserve">     </w:t>
      </w:r>
      <w:r w:rsidR="00D10587">
        <w:rPr>
          <w:rFonts w:cs="B Koodak" w:hint="cs"/>
          <w:rtl/>
        </w:rPr>
        <w:t xml:space="preserve">   </w:t>
      </w:r>
      <w:r w:rsidR="00026141" w:rsidRPr="008756B0">
        <w:rPr>
          <w:rFonts w:cs="B Koodak" w:hint="cs"/>
          <w:rtl/>
        </w:rPr>
        <w:t xml:space="preserve">استادیار          </w:t>
      </w:r>
      <w:r w:rsidR="008756B0" w:rsidRPr="008756B0">
        <w:rPr>
          <w:rFonts w:cs="B Koodak" w:hint="cs"/>
          <w:rtl/>
        </w:rPr>
        <w:t xml:space="preserve">        </w:t>
      </w:r>
      <w:r w:rsidR="00A302F8">
        <w:rPr>
          <w:rFonts w:cs="B Koodak" w:hint="cs"/>
          <w:rtl/>
        </w:rPr>
        <w:t xml:space="preserve"> </w:t>
      </w:r>
      <w:r w:rsidR="008756B0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  دانشیار           </w:t>
      </w:r>
      <w:r w:rsidR="00990387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   </w:t>
      </w:r>
      <w:r w:rsidR="00D10587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</w:t>
      </w:r>
      <w:r w:rsidR="002326DB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</w:t>
      </w:r>
      <w:r w:rsidR="00D10587">
        <w:rPr>
          <w:rFonts w:cs="B Koodak" w:hint="cs"/>
          <w:rtl/>
        </w:rPr>
        <w:t xml:space="preserve">   </w:t>
      </w:r>
      <w:r w:rsidR="00026141" w:rsidRPr="008756B0">
        <w:rPr>
          <w:rFonts w:cs="B Koodak" w:hint="cs"/>
          <w:rtl/>
        </w:rPr>
        <w:t xml:space="preserve">استاد    </w:t>
      </w:r>
    </w:p>
    <w:p w:rsidR="00ED7A80" w:rsidRPr="008756B0" w:rsidRDefault="00ED7A80" w:rsidP="00ED7A80">
      <w:pPr>
        <w:bidi/>
        <w:contextualSpacing/>
        <w:rPr>
          <w:rFonts w:cs="B Koodak"/>
          <w:rtl/>
        </w:rPr>
      </w:pPr>
    </w:p>
    <w:p w:rsidR="00990387" w:rsidRDefault="00026141" w:rsidP="00ED7A80">
      <w:pPr>
        <w:contextualSpacing/>
        <w:jc w:val="right"/>
        <w:rPr>
          <w:rFonts w:cs="B Koodak"/>
          <w:sz w:val="20"/>
          <w:szCs w:val="20"/>
          <w:rtl/>
        </w:rPr>
      </w:pPr>
      <w:r w:rsidRPr="008756B0">
        <w:rPr>
          <w:rFonts w:cs="B Koodak" w:hint="cs"/>
          <w:rtl/>
        </w:rPr>
        <w:t>محل خدمت</w:t>
      </w:r>
      <w:r w:rsidR="00990387" w:rsidRPr="00990387">
        <w:rPr>
          <w:rFonts w:cs="B Koodak" w:hint="cs"/>
          <w:sz w:val="20"/>
          <w:szCs w:val="20"/>
          <w:rtl/>
        </w:rPr>
        <w:t>(فارسی)</w:t>
      </w:r>
      <w:r w:rsidRPr="00990387">
        <w:rPr>
          <w:rFonts w:cs="B Koodak" w:hint="cs"/>
          <w:sz w:val="20"/>
          <w:szCs w:val="20"/>
          <w:rtl/>
        </w:rPr>
        <w:t>:</w:t>
      </w:r>
      <w:r w:rsidR="00990387" w:rsidRPr="00990387">
        <w:rPr>
          <w:rFonts w:cs="B Koodak" w:hint="cs"/>
          <w:sz w:val="20"/>
          <w:szCs w:val="20"/>
          <w:rtl/>
        </w:rPr>
        <w:t xml:space="preserve"> </w:t>
      </w:r>
      <w:r w:rsidR="00A42501">
        <w:rPr>
          <w:rFonts w:cs="B Koodak" w:hint="cs"/>
          <w:rtl/>
        </w:rPr>
        <w:t>...............</w:t>
      </w:r>
      <w:r w:rsidR="00990387">
        <w:rPr>
          <w:rFonts w:cs="B Koodak" w:hint="cs"/>
          <w:rtl/>
        </w:rPr>
        <w:t>.............................</w:t>
      </w:r>
      <w:r w:rsidR="00A42501">
        <w:rPr>
          <w:rFonts w:cs="B Koodak" w:hint="cs"/>
          <w:rtl/>
        </w:rPr>
        <w:t>..</w:t>
      </w:r>
      <w:r w:rsidR="00934F2B">
        <w:rPr>
          <w:rFonts w:cs="B Koodak" w:hint="cs"/>
          <w:rtl/>
        </w:rPr>
        <w:t xml:space="preserve">. </w:t>
      </w:r>
      <w:r w:rsidR="00990387">
        <w:rPr>
          <w:rFonts w:cs="B Koodak" w:hint="cs"/>
          <w:rtl/>
        </w:rPr>
        <w:t>دپارتمان</w:t>
      </w:r>
      <w:r w:rsidR="00990387" w:rsidRPr="00990387">
        <w:rPr>
          <w:rFonts w:cs="B Koodak" w:hint="cs"/>
          <w:sz w:val="20"/>
          <w:szCs w:val="20"/>
          <w:rtl/>
        </w:rPr>
        <w:t>(فارسی)</w:t>
      </w:r>
      <w:r w:rsidR="00990387">
        <w:rPr>
          <w:rFonts w:cs="B Koodak" w:hint="cs"/>
          <w:sz w:val="20"/>
          <w:szCs w:val="20"/>
          <w:rtl/>
        </w:rPr>
        <w:t>:..........................................................</w:t>
      </w:r>
    </w:p>
    <w:p w:rsidR="00F444E9" w:rsidRDefault="00F444E9" w:rsidP="00ED7A80">
      <w:pPr>
        <w:contextualSpacing/>
        <w:jc w:val="right"/>
        <w:rPr>
          <w:rFonts w:cs="B Koodak"/>
          <w:rtl/>
        </w:rPr>
      </w:pPr>
    </w:p>
    <w:p w:rsidR="00990387" w:rsidRDefault="009235CD" w:rsidP="00ED7A80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>محل خدم</w:t>
      </w:r>
      <w:r w:rsidR="00990387">
        <w:rPr>
          <w:rFonts w:cs="B Koodak" w:hint="cs"/>
          <w:rtl/>
        </w:rPr>
        <w:t>ت</w:t>
      </w:r>
      <w:r w:rsidR="00990387" w:rsidRPr="00990387">
        <w:rPr>
          <w:rFonts w:cs="B Koodak" w:hint="cs"/>
          <w:sz w:val="20"/>
          <w:szCs w:val="20"/>
          <w:rtl/>
        </w:rPr>
        <w:t>(لاتین)</w:t>
      </w:r>
      <w:r w:rsidR="00990387">
        <w:rPr>
          <w:rFonts w:cs="B Koodak" w:hint="cs"/>
          <w:rtl/>
        </w:rPr>
        <w:t>:................................................. دپارتمان</w:t>
      </w:r>
      <w:r w:rsidR="00990387" w:rsidRPr="00990387">
        <w:rPr>
          <w:rFonts w:cs="B Koodak" w:hint="cs"/>
          <w:sz w:val="20"/>
          <w:szCs w:val="20"/>
          <w:rtl/>
        </w:rPr>
        <w:t>(لاتین)</w:t>
      </w:r>
      <w:r w:rsidR="00990387">
        <w:rPr>
          <w:rFonts w:cs="B Koodak" w:hint="cs"/>
          <w:rtl/>
        </w:rPr>
        <w:t>:.................................................</w:t>
      </w:r>
    </w:p>
    <w:p w:rsidR="00990387" w:rsidRDefault="00990387" w:rsidP="00ED7A80">
      <w:pPr>
        <w:contextualSpacing/>
        <w:jc w:val="right"/>
        <w:rPr>
          <w:rFonts w:cs="B Koodak"/>
        </w:rPr>
      </w:pPr>
      <w:r>
        <w:rPr>
          <w:rFonts w:cs="B Koodak"/>
        </w:rPr>
        <w:t xml:space="preserve">   </w:t>
      </w:r>
    </w:p>
    <w:p w:rsidR="00ED7A80" w:rsidRDefault="00990387" w:rsidP="00990387">
      <w:pPr>
        <w:contextualSpacing/>
        <w:jc w:val="right"/>
        <w:rPr>
          <w:rFonts w:cs="B Koodak"/>
          <w:rtl/>
        </w:rPr>
      </w:pPr>
      <w:r w:rsidRPr="008756B0">
        <w:rPr>
          <w:rFonts w:cs="B Koodak" w:hint="cs"/>
          <w:rtl/>
        </w:rPr>
        <w:t xml:space="preserve">شماره تماس: </w:t>
      </w:r>
      <w:r>
        <w:rPr>
          <w:rFonts w:cs="B Koodak" w:hint="cs"/>
          <w:rtl/>
        </w:rPr>
        <w:t xml:space="preserve"> ......................................................  </w:t>
      </w:r>
      <w:r w:rsidR="007F2FC1">
        <w:rPr>
          <w:rFonts w:cs="B Koodak" w:hint="cs"/>
          <w:rtl/>
        </w:rPr>
        <w:t xml:space="preserve"> </w:t>
      </w:r>
      <w:r>
        <w:rPr>
          <w:rFonts w:cs="B Koodak" w:hint="cs"/>
          <w:rtl/>
        </w:rPr>
        <w:t xml:space="preserve">ایمیل: ..............................................................     </w:t>
      </w:r>
    </w:p>
    <w:p w:rsidR="00ED7A80" w:rsidRDefault="007F2FC1" w:rsidP="00ED7A80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 xml:space="preserve">                     </w:t>
      </w:r>
    </w:p>
    <w:p w:rsidR="00990387" w:rsidRDefault="00990387" w:rsidP="00990387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 xml:space="preserve">کشور مقصد:  </w:t>
      </w:r>
      <w:r w:rsidR="00ED7A80">
        <w:rPr>
          <w:rFonts w:cs="B Koodak" w:hint="cs"/>
          <w:rtl/>
        </w:rPr>
        <w:t xml:space="preserve"> .............</w:t>
      </w:r>
      <w:r>
        <w:rPr>
          <w:rFonts w:cs="B Koodak" w:hint="cs"/>
          <w:rtl/>
        </w:rPr>
        <w:t>....</w:t>
      </w:r>
      <w:r w:rsidR="00ED7A80">
        <w:rPr>
          <w:rFonts w:cs="B Koodak" w:hint="cs"/>
          <w:rtl/>
        </w:rPr>
        <w:t xml:space="preserve">....................................  </w:t>
      </w:r>
      <w:r>
        <w:rPr>
          <w:rFonts w:cs="B Koodak" w:hint="cs"/>
          <w:rtl/>
        </w:rPr>
        <w:t>منظور از سفر : ...................................................</w:t>
      </w:r>
    </w:p>
    <w:p w:rsidR="00ED7A80" w:rsidRDefault="00ED7A80" w:rsidP="007F2FC1">
      <w:pPr>
        <w:contextualSpacing/>
        <w:jc w:val="right"/>
        <w:rPr>
          <w:rFonts w:cs="B Koodak"/>
          <w:rtl/>
        </w:rPr>
      </w:pPr>
    </w:p>
    <w:p w:rsidR="003E3C39" w:rsidRDefault="00B17041" w:rsidP="007F2FC1">
      <w:pPr>
        <w:contextualSpacing/>
        <w:jc w:val="right"/>
        <w:rPr>
          <w:rFonts w:cs="B Koodak"/>
        </w:rPr>
      </w:pPr>
      <w:r>
        <w:rPr>
          <w:rFonts w:cs="B Koodak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133985</wp:posOffset>
                </wp:positionV>
                <wp:extent cx="5641340" cy="1893570"/>
                <wp:effectExtent l="10795" t="11430" r="15240" b="2857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189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7C4A" w:rsidRPr="00D6255F" w:rsidRDefault="00A17C4A" w:rsidP="00A17C4A">
                            <w:pPr>
                              <w:bidi/>
                              <w:spacing w:after="24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D6255F">
                              <w:rPr>
                                <w:rFonts w:cs="B Titr" w:hint="cs"/>
                                <w:color w:val="548DD4" w:themeColor="text2" w:themeTint="99"/>
                                <w:rtl/>
                              </w:rPr>
                              <w:t>یادآوری:</w:t>
                            </w:r>
                          </w:p>
                          <w:p w:rsidR="00A17C4A" w:rsidRPr="00BC1E56" w:rsidRDefault="00A17C4A" w:rsidP="00A17C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فرم به صورت کامل و خوانا تکمیل </w:t>
                            </w:r>
                            <w:r w:rsidR="00B5357A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و از طریق ریاست دانشکده ارسال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گردد.</w:t>
                            </w:r>
                          </w:p>
                          <w:p w:rsidR="00A17C4A" w:rsidRDefault="00A17C4A" w:rsidP="00A17C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حکم استخدامی سال عزیمت ضمیمه شود.</w:t>
                            </w:r>
                          </w:p>
                          <w:p w:rsidR="00A17C4A" w:rsidRDefault="00A17C4A" w:rsidP="00D750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متقاضی جهت دریافت </w:t>
                            </w:r>
                            <w:r w:rsidR="00B5357A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گواهی اشتغال به کار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F444E9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ممهور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750CD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وتکمیل پرسشنامه مسافرت به خارج از کشور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به معاونت بین الملل دانشگاه مراجعه نماید.</w:t>
                            </w:r>
                          </w:p>
                          <w:p w:rsidR="004908E0" w:rsidRPr="004908E0" w:rsidRDefault="004908E0" w:rsidP="004908E0">
                            <w:pPr>
                              <w:bidi/>
                              <w:spacing w:after="24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48" o:spid="_x0000_s1027" style="position:absolute;left:0;text-align:left;margin-left:.55pt;margin-top:10.55pt;width:444.2pt;height:14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" fillcolor="white [3201]" strokecolor="#92cddc [1944]" strokeweight="1pt">
                <v:fill color2="#b6dde8 [1304]" rotate="t" focus="100%" type="gradient"/>
                <v:shadow on="t" color="#205867 [1608]" opacity=".5" offset="1pt"/>
                <v:textbox>
                  <w:txbxContent>
                    <w:p w:rsidR="00A17C4A" w:rsidRPr="00D6255F" w:rsidRDefault="00A17C4A" w:rsidP="00A17C4A">
                      <w:pPr>
                        <w:bidi/>
                        <w:spacing w:after="240"/>
                        <w:jc w:val="both"/>
                        <w:rPr>
                          <w:rFonts w:cs="B Nazanin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D6255F">
                        <w:rPr>
                          <w:rFonts w:cs="B Titr" w:hint="cs"/>
                          <w:color w:val="548DD4" w:themeColor="text2" w:themeTint="99"/>
                          <w:rtl/>
                        </w:rPr>
                        <w:t>یادآوری:</w:t>
                      </w:r>
                    </w:p>
                    <w:p w:rsidR="00A17C4A" w:rsidRPr="00BC1E56" w:rsidRDefault="00A17C4A" w:rsidP="00A17C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فرم به صورت کامل و خوانا تکمیل </w:t>
                      </w:r>
                      <w:r w:rsidR="00B5357A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و از طریق ریاست دانشکده ارسال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گردد.</w:t>
                      </w:r>
                    </w:p>
                    <w:p w:rsidR="00A17C4A" w:rsidRDefault="00A17C4A" w:rsidP="00A17C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حکم استخدامی سال عزیمت ضمیمه شود.</w:t>
                      </w:r>
                    </w:p>
                    <w:p w:rsidR="00A17C4A" w:rsidRDefault="00A17C4A" w:rsidP="00D750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متقاضی جهت دریافت </w:t>
                      </w:r>
                      <w:r w:rsidR="00B5357A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گواهی اشتغال به کار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F444E9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ممهور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750CD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و</w:t>
                      </w:r>
                      <w:r w:rsidR="00D750CD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تکمیل پرسشنامه مسافرت به خارج از کشور</w:t>
                      </w:r>
                      <w:r w:rsidR="00D750CD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به معاونت بین الملل دانشگاه مراجعه نماید.</w:t>
                      </w:r>
                    </w:p>
                    <w:p w:rsidR="004908E0" w:rsidRPr="004908E0" w:rsidRDefault="004908E0" w:rsidP="004908E0">
                      <w:pPr>
                        <w:bidi/>
                        <w:spacing w:after="24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10587" w:rsidRPr="00C70191" w:rsidRDefault="00C70191" w:rsidP="00D10587">
      <w:pPr>
        <w:bidi/>
        <w:contextualSpacing/>
        <w:rPr>
          <w:rFonts w:cs="B Koodak"/>
          <w:rtl/>
        </w:rPr>
      </w:pPr>
      <w:r w:rsidRPr="00C70191">
        <w:rPr>
          <w:rFonts w:cs="B Koodak" w:hint="cs"/>
          <w:rtl/>
        </w:rPr>
        <w:t>*لطفا آخرین حکم استخدامی ضمیمه گردد.</w:t>
      </w: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026141" w:rsidRPr="00F75FC5" w:rsidRDefault="00026141" w:rsidP="001E1ED9">
      <w:pPr>
        <w:spacing w:line="360" w:lineRule="auto"/>
        <w:ind w:right="-658"/>
        <w:jc w:val="center"/>
        <w:rPr>
          <w:rFonts w:cs="B Titr"/>
          <w:b/>
          <w:bCs/>
        </w:rPr>
      </w:pPr>
    </w:p>
    <w:sectPr w:rsidR="00026141" w:rsidRPr="00F75FC5" w:rsidSect="004071AE">
      <w:pgSz w:w="11906" w:h="16838" w:code="9"/>
      <w:pgMar w:top="173" w:right="1700" w:bottom="763" w:left="1701" w:header="706" w:footer="706" w:gutter="0"/>
      <w:pgBorders w:offsetFrom="page">
        <w:top w:val="twistedLines1" w:sz="18" w:space="24" w:color="008E40"/>
        <w:left w:val="twistedLines1" w:sz="18" w:space="24" w:color="008E40"/>
        <w:bottom w:val="twistedLines1" w:sz="18" w:space="24" w:color="008E40"/>
        <w:right w:val="twistedLines1" w:sz="18" w:space="24" w:color="008E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3A2"/>
    <w:multiLevelType w:val="hybridMultilevel"/>
    <w:tmpl w:val="8014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B3694"/>
    <w:multiLevelType w:val="hybridMultilevel"/>
    <w:tmpl w:val="2E500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F3776"/>
    <w:multiLevelType w:val="hybridMultilevel"/>
    <w:tmpl w:val="27A8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502C0"/>
    <w:multiLevelType w:val="hybridMultilevel"/>
    <w:tmpl w:val="841E076C"/>
    <w:lvl w:ilvl="0" w:tplc="F188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74CDA"/>
    <w:multiLevelType w:val="hybridMultilevel"/>
    <w:tmpl w:val="C54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A5061"/>
    <w:multiLevelType w:val="hybridMultilevel"/>
    <w:tmpl w:val="2E98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F618D"/>
    <w:multiLevelType w:val="hybridMultilevel"/>
    <w:tmpl w:val="6DD61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37504"/>
    <w:multiLevelType w:val="hybridMultilevel"/>
    <w:tmpl w:val="EAAC76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8C"/>
    <w:rsid w:val="000169AE"/>
    <w:rsid w:val="000211AE"/>
    <w:rsid w:val="0002440E"/>
    <w:rsid w:val="00026141"/>
    <w:rsid w:val="0002745B"/>
    <w:rsid w:val="00027B4A"/>
    <w:rsid w:val="0005089D"/>
    <w:rsid w:val="000670C2"/>
    <w:rsid w:val="00081641"/>
    <w:rsid w:val="00097ADB"/>
    <w:rsid w:val="000A2ADE"/>
    <w:rsid w:val="000A34B3"/>
    <w:rsid w:val="000B490E"/>
    <w:rsid w:val="000E1358"/>
    <w:rsid w:val="000F24AA"/>
    <w:rsid w:val="000F267F"/>
    <w:rsid w:val="00100146"/>
    <w:rsid w:val="00141254"/>
    <w:rsid w:val="001426D9"/>
    <w:rsid w:val="00143F27"/>
    <w:rsid w:val="001610ED"/>
    <w:rsid w:val="001626CC"/>
    <w:rsid w:val="0017187F"/>
    <w:rsid w:val="001956EE"/>
    <w:rsid w:val="001A6DD3"/>
    <w:rsid w:val="001A75B9"/>
    <w:rsid w:val="001B1F4E"/>
    <w:rsid w:val="001B7B85"/>
    <w:rsid w:val="001D7A6D"/>
    <w:rsid w:val="001E1ED9"/>
    <w:rsid w:val="001E5DC6"/>
    <w:rsid w:val="001F4E4A"/>
    <w:rsid w:val="00205DC2"/>
    <w:rsid w:val="00214395"/>
    <w:rsid w:val="00230984"/>
    <w:rsid w:val="002326DB"/>
    <w:rsid w:val="00236FD7"/>
    <w:rsid w:val="002609D2"/>
    <w:rsid w:val="00264871"/>
    <w:rsid w:val="00265424"/>
    <w:rsid w:val="002A529B"/>
    <w:rsid w:val="002B36D0"/>
    <w:rsid w:val="002D2975"/>
    <w:rsid w:val="002E3A96"/>
    <w:rsid w:val="002E458C"/>
    <w:rsid w:val="002E508B"/>
    <w:rsid w:val="00300FCE"/>
    <w:rsid w:val="0031090E"/>
    <w:rsid w:val="003130D4"/>
    <w:rsid w:val="00331858"/>
    <w:rsid w:val="00332283"/>
    <w:rsid w:val="00351921"/>
    <w:rsid w:val="00366184"/>
    <w:rsid w:val="003767A7"/>
    <w:rsid w:val="003B1D87"/>
    <w:rsid w:val="003C1286"/>
    <w:rsid w:val="003E1433"/>
    <w:rsid w:val="003E3C39"/>
    <w:rsid w:val="003E4947"/>
    <w:rsid w:val="003E7250"/>
    <w:rsid w:val="003F565A"/>
    <w:rsid w:val="003F5D5D"/>
    <w:rsid w:val="004071AE"/>
    <w:rsid w:val="00421BCA"/>
    <w:rsid w:val="004420C6"/>
    <w:rsid w:val="004561B1"/>
    <w:rsid w:val="00470CAD"/>
    <w:rsid w:val="00482340"/>
    <w:rsid w:val="004908E0"/>
    <w:rsid w:val="004A5533"/>
    <w:rsid w:val="004D6E54"/>
    <w:rsid w:val="004E3ED2"/>
    <w:rsid w:val="004F3B8E"/>
    <w:rsid w:val="0050294E"/>
    <w:rsid w:val="00505965"/>
    <w:rsid w:val="00510967"/>
    <w:rsid w:val="005139D5"/>
    <w:rsid w:val="00513DEB"/>
    <w:rsid w:val="0055131B"/>
    <w:rsid w:val="00556473"/>
    <w:rsid w:val="005608EF"/>
    <w:rsid w:val="00573E48"/>
    <w:rsid w:val="005A31C6"/>
    <w:rsid w:val="005B488E"/>
    <w:rsid w:val="005E6252"/>
    <w:rsid w:val="005E7311"/>
    <w:rsid w:val="0060046C"/>
    <w:rsid w:val="0061702C"/>
    <w:rsid w:val="006349BA"/>
    <w:rsid w:val="00644809"/>
    <w:rsid w:val="00652B1B"/>
    <w:rsid w:val="00654688"/>
    <w:rsid w:val="00661F97"/>
    <w:rsid w:val="006657BF"/>
    <w:rsid w:val="00680EF5"/>
    <w:rsid w:val="006A49AF"/>
    <w:rsid w:val="00724339"/>
    <w:rsid w:val="00724A54"/>
    <w:rsid w:val="00743CF0"/>
    <w:rsid w:val="00792365"/>
    <w:rsid w:val="007C3E4A"/>
    <w:rsid w:val="007F2FC1"/>
    <w:rsid w:val="0083170D"/>
    <w:rsid w:val="00837329"/>
    <w:rsid w:val="008756B0"/>
    <w:rsid w:val="00893ADC"/>
    <w:rsid w:val="008944DC"/>
    <w:rsid w:val="008A373B"/>
    <w:rsid w:val="008C619E"/>
    <w:rsid w:val="008E1EE7"/>
    <w:rsid w:val="008E5B08"/>
    <w:rsid w:val="00902C7B"/>
    <w:rsid w:val="00904E8D"/>
    <w:rsid w:val="00906234"/>
    <w:rsid w:val="009073B9"/>
    <w:rsid w:val="009136F0"/>
    <w:rsid w:val="0092140C"/>
    <w:rsid w:val="009235CD"/>
    <w:rsid w:val="00934F2B"/>
    <w:rsid w:val="00942C19"/>
    <w:rsid w:val="0094313F"/>
    <w:rsid w:val="00971308"/>
    <w:rsid w:val="00972B23"/>
    <w:rsid w:val="00990387"/>
    <w:rsid w:val="00992E7E"/>
    <w:rsid w:val="009962A6"/>
    <w:rsid w:val="009B6B8E"/>
    <w:rsid w:val="009C7756"/>
    <w:rsid w:val="00A0239D"/>
    <w:rsid w:val="00A07807"/>
    <w:rsid w:val="00A102EB"/>
    <w:rsid w:val="00A17C4A"/>
    <w:rsid w:val="00A302F8"/>
    <w:rsid w:val="00A32EE1"/>
    <w:rsid w:val="00A42501"/>
    <w:rsid w:val="00A57641"/>
    <w:rsid w:val="00A82754"/>
    <w:rsid w:val="00A926A9"/>
    <w:rsid w:val="00AD1F39"/>
    <w:rsid w:val="00B05A54"/>
    <w:rsid w:val="00B17041"/>
    <w:rsid w:val="00B22DDE"/>
    <w:rsid w:val="00B5357A"/>
    <w:rsid w:val="00B74778"/>
    <w:rsid w:val="00B7630D"/>
    <w:rsid w:val="00B76A27"/>
    <w:rsid w:val="00B76B22"/>
    <w:rsid w:val="00B80390"/>
    <w:rsid w:val="00B86099"/>
    <w:rsid w:val="00B92D2D"/>
    <w:rsid w:val="00BB75B4"/>
    <w:rsid w:val="00BD769B"/>
    <w:rsid w:val="00BD7E3C"/>
    <w:rsid w:val="00BF418B"/>
    <w:rsid w:val="00C03AB3"/>
    <w:rsid w:val="00C2274A"/>
    <w:rsid w:val="00C30F55"/>
    <w:rsid w:val="00C70191"/>
    <w:rsid w:val="00C72110"/>
    <w:rsid w:val="00C93712"/>
    <w:rsid w:val="00CA5131"/>
    <w:rsid w:val="00CB0BA9"/>
    <w:rsid w:val="00CC0A9A"/>
    <w:rsid w:val="00CD27A5"/>
    <w:rsid w:val="00CF4F35"/>
    <w:rsid w:val="00D10587"/>
    <w:rsid w:val="00D12DEA"/>
    <w:rsid w:val="00D131B2"/>
    <w:rsid w:val="00D3630E"/>
    <w:rsid w:val="00D421FC"/>
    <w:rsid w:val="00D6255F"/>
    <w:rsid w:val="00D62E3E"/>
    <w:rsid w:val="00D73F84"/>
    <w:rsid w:val="00D750CD"/>
    <w:rsid w:val="00D77FDD"/>
    <w:rsid w:val="00D9003E"/>
    <w:rsid w:val="00DA6706"/>
    <w:rsid w:val="00DB4486"/>
    <w:rsid w:val="00DF4BAA"/>
    <w:rsid w:val="00E25F10"/>
    <w:rsid w:val="00E27A24"/>
    <w:rsid w:val="00E31CD6"/>
    <w:rsid w:val="00E40944"/>
    <w:rsid w:val="00E4517B"/>
    <w:rsid w:val="00E604AC"/>
    <w:rsid w:val="00E7051D"/>
    <w:rsid w:val="00E7798B"/>
    <w:rsid w:val="00EB7E64"/>
    <w:rsid w:val="00ED4F44"/>
    <w:rsid w:val="00ED7A80"/>
    <w:rsid w:val="00F07D66"/>
    <w:rsid w:val="00F422AC"/>
    <w:rsid w:val="00F444E9"/>
    <w:rsid w:val="00F740E1"/>
    <w:rsid w:val="00F75FC5"/>
    <w:rsid w:val="00F82A6F"/>
    <w:rsid w:val="00F90F30"/>
    <w:rsid w:val="00FB3B45"/>
    <w:rsid w:val="00FD7B40"/>
    <w:rsid w:val="00FE0735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;"/>
  <w15:docId w15:val="{CB8DFF6A-5B67-4760-AEF3-5327A75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B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B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B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444444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5D76-4F6D-43BD-955D-657966A6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a44444444.dot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IROC 130</dc:creator>
  <cp:keywords/>
  <dc:description/>
  <cp:lastModifiedBy>Somayeh Rahbari</cp:lastModifiedBy>
  <cp:revision>2</cp:revision>
  <cp:lastPrinted>2012-07-22T07:15:00Z</cp:lastPrinted>
  <dcterms:created xsi:type="dcterms:W3CDTF">2022-06-21T04:26:00Z</dcterms:created>
  <dcterms:modified xsi:type="dcterms:W3CDTF">2022-06-21T04:26:00Z</dcterms:modified>
</cp:coreProperties>
</file>